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92A2" w14:textId="77777777" w:rsidR="005A4919" w:rsidRDefault="005A4919">
      <w:pPr>
        <w:pStyle w:val="Ingenmellomrom"/>
      </w:pPr>
    </w:p>
    <w:p w14:paraId="616392A3" w14:textId="77777777" w:rsidR="005A4919" w:rsidRDefault="00460EFE">
      <w:pPr>
        <w:pStyle w:val="Overskrift1"/>
        <w:rPr>
          <w:rFonts w:ascii="Aptos" w:hAnsi="Aptos"/>
        </w:rPr>
      </w:pPr>
      <w:r>
        <w:rPr>
          <w:rFonts w:ascii="Aptos" w:hAnsi="Aptos"/>
        </w:rPr>
        <w:t>Henvendelse til Trygg oppvekst i Lillehammer</w:t>
      </w:r>
    </w:p>
    <w:p w14:paraId="616392A4" w14:textId="77777777" w:rsidR="005A4919" w:rsidRDefault="00460EFE">
      <w:pPr>
        <w:rPr>
          <w:rFonts w:ascii="Aptos" w:hAnsi="Aptos"/>
        </w:rPr>
      </w:pPr>
      <w:r>
        <w:rPr>
          <w:rFonts w:ascii="Aptos" w:hAnsi="Aptos"/>
        </w:rPr>
        <w:t>Ved spørsmål om henvendelsen, ring: 48 28 04 90. Telefontid: mandag til onsdag kl. 10 til 12.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5A4919" w14:paraId="616392A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A5" w14:textId="77777777" w:rsidR="005A4919" w:rsidRDefault="00460EFE">
            <w:pPr>
              <w:spacing w:after="0" w:line="240" w:lineRule="auto"/>
            </w:pPr>
            <w:proofErr w:type="spellStart"/>
            <w:r>
              <w:rPr>
                <w:rFonts w:ascii="Aptos" w:eastAsia="Yu Mincho" w:hAnsi="Aptos"/>
              </w:rPr>
              <w:t>Henvenders</w:t>
            </w:r>
            <w:proofErr w:type="spellEnd"/>
            <w:r>
              <w:rPr>
                <w:rFonts w:ascii="Aptos" w:eastAsia="Yu Mincho" w:hAnsi="Aptos"/>
              </w:rPr>
              <w:t xml:space="preserve"> tjeneste:</w:t>
            </w:r>
          </w:p>
          <w:p w14:paraId="616392A6" w14:textId="77777777" w:rsidR="005A4919" w:rsidRDefault="005A4919">
            <w:pPr>
              <w:spacing w:after="0" w:line="240" w:lineRule="auto"/>
              <w:rPr>
                <w:rFonts w:ascii="Aptos" w:eastAsia="Yu Mincho" w:hAnsi="Aptos"/>
              </w:rPr>
            </w:pPr>
          </w:p>
        </w:tc>
      </w:tr>
      <w:tr w:rsidR="005A4919" w14:paraId="616392A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A8" w14:textId="77777777" w:rsidR="005A4919" w:rsidRDefault="00460EFE">
            <w:pPr>
              <w:spacing w:after="0" w:line="240" w:lineRule="auto"/>
              <w:rPr>
                <w:rFonts w:ascii="Aptos" w:eastAsia="Yu Mincho" w:hAnsi="Aptos"/>
              </w:rPr>
            </w:pPr>
            <w:proofErr w:type="spellStart"/>
            <w:r>
              <w:rPr>
                <w:rFonts w:ascii="Aptos" w:eastAsia="Yu Mincho" w:hAnsi="Aptos"/>
              </w:rPr>
              <w:t>Henvenders</w:t>
            </w:r>
            <w:proofErr w:type="spellEnd"/>
            <w:r>
              <w:rPr>
                <w:rFonts w:ascii="Aptos" w:eastAsia="Yu Mincho" w:hAnsi="Aptos"/>
              </w:rPr>
              <w:t xml:space="preserve"> navn og stilling:</w:t>
            </w:r>
          </w:p>
          <w:p w14:paraId="616392A9" w14:textId="77777777" w:rsidR="005A4919" w:rsidRDefault="005A4919">
            <w:pPr>
              <w:spacing w:after="0" w:line="240" w:lineRule="auto"/>
              <w:rPr>
                <w:rFonts w:ascii="Aptos" w:eastAsia="Yu Mincho" w:hAnsi="Aptos"/>
              </w:rPr>
            </w:pPr>
          </w:p>
        </w:tc>
      </w:tr>
      <w:tr w:rsidR="005A4919" w14:paraId="616392A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AB" w14:textId="77777777" w:rsidR="005A4919" w:rsidRDefault="00460EFE">
            <w:pPr>
              <w:spacing w:after="0" w:line="240" w:lineRule="auto"/>
              <w:rPr>
                <w:rFonts w:ascii="Aptos" w:eastAsia="Yu Mincho" w:hAnsi="Aptos"/>
              </w:rPr>
            </w:pPr>
            <w:r>
              <w:rPr>
                <w:rFonts w:ascii="Aptos" w:eastAsia="Yu Mincho" w:hAnsi="Aptos"/>
              </w:rPr>
              <w:t>Telefon:</w:t>
            </w:r>
          </w:p>
          <w:p w14:paraId="616392AC" w14:textId="77777777" w:rsidR="005A4919" w:rsidRDefault="005A4919">
            <w:pPr>
              <w:spacing w:after="0" w:line="240" w:lineRule="auto"/>
              <w:rPr>
                <w:rFonts w:ascii="Aptos" w:eastAsia="Yu Mincho" w:hAnsi="Apto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392AD" w14:textId="77777777" w:rsidR="005A4919" w:rsidRDefault="00460EFE">
            <w:pPr>
              <w:spacing w:after="0" w:line="240" w:lineRule="auto"/>
              <w:rPr>
                <w:rFonts w:ascii="Aptos" w:eastAsia="Yu Mincho" w:hAnsi="Aptos"/>
              </w:rPr>
            </w:pPr>
            <w:r>
              <w:rPr>
                <w:rFonts w:ascii="Aptos" w:eastAsia="Yu Mincho" w:hAnsi="Aptos"/>
              </w:rPr>
              <w:t xml:space="preserve"> Dato: </w:t>
            </w:r>
          </w:p>
        </w:tc>
      </w:tr>
    </w:tbl>
    <w:p w14:paraId="616392AF" w14:textId="77777777" w:rsidR="005A4919" w:rsidRDefault="005A4919">
      <w:pPr>
        <w:spacing w:after="0" w:line="240" w:lineRule="auto"/>
        <w:rPr>
          <w:rFonts w:ascii="Aptos" w:hAnsi="Aptos" w:cs="Calibri"/>
          <w:b/>
          <w:bCs/>
        </w:rPr>
      </w:pPr>
    </w:p>
    <w:p w14:paraId="616392B0" w14:textId="77777777" w:rsidR="005A4919" w:rsidRDefault="00460EFE">
      <w:pPr>
        <w:spacing w:after="0" w:line="240" w:lineRule="auto"/>
      </w:pPr>
      <w:r>
        <w:rPr>
          <w:rFonts w:ascii="Aptos" w:hAnsi="Aptos"/>
          <w:sz w:val="24"/>
          <w:szCs w:val="24"/>
        </w:rPr>
        <w:t xml:space="preserve">Saken har vært </w:t>
      </w:r>
      <w:r>
        <w:rPr>
          <w:rFonts w:ascii="Aptos" w:hAnsi="Aptos"/>
          <w:sz w:val="24"/>
          <w:szCs w:val="24"/>
        </w:rPr>
        <w:t>drøftet med: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5A4919" w14:paraId="616392B3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B1" w14:textId="77777777" w:rsidR="005A4919" w:rsidRDefault="00460EFE">
            <w:pPr>
              <w:spacing w:after="0" w:line="240" w:lineRule="auto"/>
              <w:rPr>
                <w:rFonts w:ascii="Aptos" w:hAnsi="Aptos"/>
                <w:iCs/>
              </w:rPr>
            </w:pPr>
            <w:r>
              <w:rPr>
                <w:rFonts w:ascii="Aptos" w:hAnsi="Aptos"/>
                <w:iCs/>
              </w:rPr>
              <w:t>Trygg oppvekst, navn:</w:t>
            </w:r>
          </w:p>
          <w:p w14:paraId="616392B2" w14:textId="77777777" w:rsidR="005A4919" w:rsidRDefault="005A4919">
            <w:pPr>
              <w:spacing w:after="0" w:line="240" w:lineRule="auto"/>
              <w:rPr>
                <w:rFonts w:ascii="Aptos" w:hAnsi="Aptos"/>
                <w:iCs/>
              </w:rPr>
            </w:pPr>
          </w:p>
        </w:tc>
      </w:tr>
      <w:tr w:rsidR="005A4919" w14:paraId="616392B5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B4" w14:textId="77777777" w:rsidR="005A4919" w:rsidRDefault="00460EFE">
            <w:pPr>
              <w:spacing w:after="0" w:line="240" w:lineRule="auto"/>
              <w:rPr>
                <w:rFonts w:ascii="Aptos" w:hAnsi="Aptos"/>
                <w:iCs/>
              </w:rPr>
            </w:pPr>
            <w:r>
              <w:rPr>
                <w:rFonts w:ascii="Aptos" w:hAnsi="Aptos"/>
                <w:iCs/>
              </w:rPr>
              <w:t xml:space="preserve">Tverrfaglig team </w:t>
            </w:r>
            <w:proofErr w:type="gramStart"/>
            <w:r>
              <w:rPr>
                <w:rFonts w:ascii="Aptos" w:hAnsi="Aptos"/>
                <w:iCs/>
              </w:rPr>
              <w:t xml:space="preserve">barnehage:   </w:t>
            </w:r>
            <w:proofErr w:type="gramEnd"/>
            <w:r>
              <w:rPr>
                <w:rFonts w:ascii="Aptos" w:hAnsi="Aptos"/>
                <w:iCs/>
              </w:rPr>
              <w:t xml:space="preserve">                Ja                                     Nei</w:t>
            </w:r>
          </w:p>
        </w:tc>
      </w:tr>
      <w:tr w:rsidR="005A4919" w14:paraId="616392B7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B6" w14:textId="77777777" w:rsidR="005A4919" w:rsidRDefault="00460EFE">
            <w:pPr>
              <w:spacing w:after="0" w:line="240" w:lineRule="auto"/>
              <w:rPr>
                <w:rFonts w:ascii="Aptos" w:hAnsi="Aptos"/>
                <w:iCs/>
              </w:rPr>
            </w:pPr>
            <w:r>
              <w:rPr>
                <w:rFonts w:ascii="Aptos" w:hAnsi="Aptos"/>
                <w:iCs/>
              </w:rPr>
              <w:t xml:space="preserve">Lavterskelteam </w:t>
            </w:r>
            <w:proofErr w:type="gramStart"/>
            <w:r>
              <w:rPr>
                <w:rFonts w:ascii="Aptos" w:hAnsi="Aptos"/>
                <w:iCs/>
              </w:rPr>
              <w:t xml:space="preserve">skole:   </w:t>
            </w:r>
            <w:proofErr w:type="gramEnd"/>
            <w:r>
              <w:rPr>
                <w:rFonts w:ascii="Aptos" w:hAnsi="Aptos"/>
                <w:iCs/>
              </w:rPr>
              <w:t xml:space="preserve">                            Ja                                     Nei</w:t>
            </w:r>
          </w:p>
        </w:tc>
      </w:tr>
    </w:tbl>
    <w:p w14:paraId="616392B8" w14:textId="77777777" w:rsidR="005A4919" w:rsidRDefault="005A4919">
      <w:pPr>
        <w:spacing w:after="0" w:line="240" w:lineRule="auto"/>
        <w:rPr>
          <w:rFonts w:ascii="Aptos" w:hAnsi="Aptos" w:cs="Calibri"/>
          <w:b/>
          <w:bCs/>
          <w:color w:val="0070C0"/>
        </w:rPr>
      </w:pPr>
    </w:p>
    <w:p w14:paraId="616392B9" w14:textId="77777777" w:rsidR="005A4919" w:rsidRDefault="00460EFE">
      <w:pPr>
        <w:spacing w:after="0" w:line="240" w:lineRule="auto"/>
        <w:rPr>
          <w:rFonts w:ascii="Aptos" w:hAnsi="Aptos" w:cs="Calibri"/>
          <w:b/>
          <w:bCs/>
        </w:rPr>
      </w:pPr>
      <w:r>
        <w:rPr>
          <w:rFonts w:ascii="Aptos" w:hAnsi="Aptos" w:cs="Calibri"/>
          <w:b/>
          <w:bCs/>
        </w:rPr>
        <w:t xml:space="preserve">Veiledning til </w:t>
      </w:r>
      <w:r>
        <w:rPr>
          <w:rFonts w:ascii="Aptos" w:hAnsi="Aptos" w:cs="Calibri"/>
          <w:b/>
          <w:bCs/>
        </w:rPr>
        <w:t>utfylling av skjemaet:</w:t>
      </w:r>
    </w:p>
    <w:p w14:paraId="616392BA" w14:textId="77777777" w:rsidR="005A4919" w:rsidRDefault="00460EFE">
      <w:pPr>
        <w:pStyle w:val="Listeavsnitt"/>
        <w:numPr>
          <w:ilvl w:val="0"/>
          <w:numId w:val="1"/>
        </w:numPr>
      </w:pPr>
      <w:r>
        <w:rPr>
          <w:rFonts w:ascii="Aptos" w:eastAsia="Yu Gothic Light" w:hAnsi="Aptos"/>
          <w:sz w:val="22"/>
          <w:szCs w:val="22"/>
        </w:rPr>
        <w:t xml:space="preserve">Skjemaet er et hjelpemiddel for å systematisere og opplyse sakens problemstillinger. </w:t>
      </w:r>
    </w:p>
    <w:p w14:paraId="616392BB" w14:textId="77777777" w:rsidR="005A4919" w:rsidRDefault="00460EFE">
      <w:pPr>
        <w:pStyle w:val="Listeavsnitt"/>
        <w:numPr>
          <w:ilvl w:val="0"/>
          <w:numId w:val="1"/>
        </w:numPr>
      </w:pPr>
      <w:r>
        <w:rPr>
          <w:rFonts w:ascii="Aptos" w:eastAsia="Yu Gothic Light" w:hAnsi="Aptos"/>
          <w:sz w:val="22"/>
          <w:szCs w:val="22"/>
        </w:rPr>
        <w:t xml:space="preserve">Det anbefales at skjemaet fylles ut i dialog med ungdom/ foresatte. </w:t>
      </w:r>
    </w:p>
    <w:p w14:paraId="616392BC" w14:textId="77777777" w:rsidR="005A4919" w:rsidRDefault="00460EFE">
      <w:pPr>
        <w:pStyle w:val="Listeavsnitt"/>
        <w:numPr>
          <w:ilvl w:val="0"/>
          <w:numId w:val="1"/>
        </w:numPr>
        <w:rPr>
          <w:rFonts w:ascii="Aptos" w:eastAsia="Yu Gothic Light" w:hAnsi="Aptos"/>
          <w:sz w:val="22"/>
          <w:szCs w:val="22"/>
        </w:rPr>
      </w:pPr>
      <w:r>
        <w:rPr>
          <w:rFonts w:ascii="Aptos" w:eastAsia="Yu Gothic Light" w:hAnsi="Aptos"/>
          <w:sz w:val="22"/>
          <w:szCs w:val="22"/>
        </w:rPr>
        <w:t xml:space="preserve">Punktene i skjemaet er veiledende, og det oppfordres til å gi </w:t>
      </w:r>
      <w:r>
        <w:rPr>
          <w:rFonts w:ascii="Aptos" w:eastAsia="Yu Gothic Light" w:hAnsi="Aptos"/>
          <w:sz w:val="22"/>
          <w:szCs w:val="22"/>
        </w:rPr>
        <w:t xml:space="preserve">utfyllende opplysninger som er relevante for vurderingen av videre oppfølging. </w:t>
      </w:r>
    </w:p>
    <w:p w14:paraId="616392BD" w14:textId="77777777" w:rsidR="005A4919" w:rsidRDefault="00460EFE">
      <w:pPr>
        <w:pStyle w:val="Listeavsnitt"/>
        <w:numPr>
          <w:ilvl w:val="0"/>
          <w:numId w:val="1"/>
        </w:numPr>
      </w:pPr>
      <w:r>
        <w:rPr>
          <w:rFonts w:ascii="Aptos" w:eastAsia="Yu Gothic Light" w:hAnsi="Aptos"/>
          <w:sz w:val="22"/>
          <w:szCs w:val="22"/>
        </w:rPr>
        <w:t>Skjemaet fylles elektronisk ut og sendes via elektronisk meldingsutveksling via Norsk helsenett, evt. Fylles ut maskinelt og sendes per internpost eller via postadresse:</w:t>
      </w:r>
      <w:r>
        <w:rPr>
          <w:rFonts w:ascii="Aptos" w:eastAsia="Yu Gothic Light" w:hAnsi="Aptos"/>
          <w:b/>
          <w:bCs/>
          <w:sz w:val="22"/>
          <w:szCs w:val="22"/>
        </w:rPr>
        <w:t xml:space="preserve"> </w:t>
      </w:r>
    </w:p>
    <w:p w14:paraId="616392BE" w14:textId="77777777" w:rsidR="005A4919" w:rsidRDefault="00460EFE">
      <w:pPr>
        <w:ind w:firstLine="708"/>
        <w:rPr>
          <w:rFonts w:ascii="Aptos" w:eastAsia="Yu Gothic Light" w:hAnsi="Aptos" w:cs="Times New Roman"/>
        </w:rPr>
      </w:pPr>
      <w:r>
        <w:rPr>
          <w:rFonts w:ascii="Aptos" w:eastAsia="Yu Gothic Light" w:hAnsi="Aptos" w:cs="Times New Roman"/>
        </w:rPr>
        <w:t>Familiens hus v/ Trygg Oppvekst, Storgata 170, Postboks 986, 2626 Lillehammer.</w:t>
      </w:r>
    </w:p>
    <w:p w14:paraId="616392BF" w14:textId="77777777" w:rsidR="005A4919" w:rsidRDefault="005A4919">
      <w:pPr>
        <w:spacing w:after="0" w:line="240" w:lineRule="auto"/>
        <w:rPr>
          <w:rFonts w:ascii="Aptos" w:eastAsia="Gill Sans Std Light" w:hAnsi="Aptos" w:cs="Gill Sans Std Light"/>
          <w:color w:val="0070C0"/>
        </w:rPr>
      </w:pPr>
    </w:p>
    <w:p w14:paraId="616392C0" w14:textId="77777777" w:rsidR="005A4919" w:rsidRDefault="00460EFE">
      <w:p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Samtykke til henvendelse til Trygg oppvekst i Lillehammer kommune </w:t>
      </w:r>
    </w:p>
    <w:p w14:paraId="616392C1" w14:textId="77777777" w:rsidR="005A4919" w:rsidRDefault="00460EFE">
      <w:pPr>
        <w:spacing w:after="0" w:line="240" w:lineRule="auto"/>
        <w:rPr>
          <w:rFonts w:ascii="Aptos" w:hAnsi="Aptos" w:cs="Calibri"/>
        </w:rPr>
      </w:pPr>
      <w:r>
        <w:rPr>
          <w:rFonts w:ascii="Aptos" w:hAnsi="Aptos" w:cs="Calibri"/>
        </w:rPr>
        <w:t xml:space="preserve">Jeg/vi samtykker til at henvender kan dele relevant informasjon og nødvendige opplysninger om: </w:t>
      </w:r>
    </w:p>
    <w:p w14:paraId="616392C2" w14:textId="77777777" w:rsidR="005A4919" w:rsidRDefault="005A4919">
      <w:pPr>
        <w:spacing w:after="0" w:line="240" w:lineRule="auto"/>
        <w:rPr>
          <w:rFonts w:ascii="Aptos" w:hAnsi="Aptos"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A4919" w14:paraId="616392C7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C3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Barnets navn</w:t>
            </w:r>
          </w:p>
          <w:p w14:paraId="616392C4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C5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Barnets fødselsdato</w:t>
            </w:r>
          </w:p>
          <w:p w14:paraId="616392C6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</w:tbl>
    <w:p w14:paraId="616392C8" w14:textId="77777777" w:rsidR="005A4919" w:rsidRDefault="00460EFE">
      <w:pPr>
        <w:pStyle w:val="Listeavsnitt"/>
        <w:numPr>
          <w:ilvl w:val="0"/>
          <w:numId w:val="2"/>
        </w:numPr>
        <w:autoSpaceDE w:val="0"/>
        <w:ind w:left="142" w:hanging="142"/>
        <w:rPr>
          <w:rFonts w:ascii="Aptos" w:eastAsia="Yu Gothic Light" w:hAnsi="Aptos"/>
          <w:sz w:val="18"/>
          <w:szCs w:val="18"/>
          <w:lang w:eastAsia="nb-NO"/>
        </w:rPr>
      </w:pPr>
      <w:r>
        <w:rPr>
          <w:rFonts w:ascii="Aptos" w:eastAsia="Yu Gothic Light" w:hAnsi="Aptos"/>
          <w:sz w:val="18"/>
          <w:szCs w:val="18"/>
          <w:lang w:eastAsia="nb-NO"/>
        </w:rPr>
        <w:t>Jeg/vi er gjort kjent med at jeg/vi kan nekte at opplysninger om spesielle forhold deles, eller at spesielle fagmiljø eller enkeltpersoner kun får bestemte opplysninger. Dette overstyrer ikke fagpersoners meldeplikt til barneverntjenesten.</w:t>
      </w:r>
    </w:p>
    <w:p w14:paraId="616392C9" w14:textId="77777777" w:rsidR="005A4919" w:rsidRDefault="00460EFE">
      <w:pPr>
        <w:pStyle w:val="Listeavsnitt"/>
        <w:numPr>
          <w:ilvl w:val="0"/>
          <w:numId w:val="2"/>
        </w:numPr>
        <w:autoSpaceDE w:val="0"/>
        <w:ind w:left="142" w:hanging="142"/>
        <w:rPr>
          <w:rFonts w:ascii="Aptos" w:eastAsia="Yu Gothic Light" w:hAnsi="Aptos"/>
          <w:sz w:val="18"/>
          <w:szCs w:val="18"/>
          <w:lang w:eastAsia="nb-NO"/>
        </w:rPr>
      </w:pPr>
      <w:r>
        <w:rPr>
          <w:rFonts w:ascii="Aptos" w:eastAsia="Yu Gothic Light" w:hAnsi="Aptos"/>
          <w:sz w:val="18"/>
          <w:szCs w:val="18"/>
          <w:lang w:eastAsia="nb-NO"/>
        </w:rPr>
        <w:t>Jeg/vi er gjort kjent med at formålet med deling av opplysninger er for å gi barnet et best mulig hjelpetilbud, og at informasjonen som gis er begrenset til det som til enhver tid er nødvendig.</w:t>
      </w:r>
    </w:p>
    <w:p w14:paraId="616392CA" w14:textId="77777777" w:rsidR="005A4919" w:rsidRDefault="00460EFE">
      <w:pPr>
        <w:pStyle w:val="Listeavsnitt"/>
        <w:numPr>
          <w:ilvl w:val="0"/>
          <w:numId w:val="2"/>
        </w:numPr>
        <w:autoSpaceDE w:val="0"/>
        <w:ind w:left="142" w:hanging="142"/>
        <w:rPr>
          <w:rFonts w:ascii="Aptos" w:eastAsia="Yu Gothic Light" w:hAnsi="Aptos"/>
          <w:sz w:val="18"/>
          <w:szCs w:val="18"/>
          <w:lang w:eastAsia="nb-NO"/>
        </w:rPr>
      </w:pPr>
      <w:r>
        <w:rPr>
          <w:rFonts w:ascii="Aptos" w:eastAsia="Yu Gothic Light" w:hAnsi="Aptos"/>
          <w:sz w:val="18"/>
          <w:szCs w:val="18"/>
          <w:lang w:eastAsia="nb-NO"/>
        </w:rPr>
        <w:t>Jeg/vi er gjort kjent med barnets rettigheter; Når barnet er fylt 7 år skal det høres, og det skal legges økende vekt på barnets mening ut fra alder og modenhet. Fra 12 år skal barnets mening tillegges stor vekt.</w:t>
      </w:r>
    </w:p>
    <w:p w14:paraId="616392CB" w14:textId="77777777" w:rsidR="005A4919" w:rsidRDefault="00460EFE">
      <w:pPr>
        <w:pStyle w:val="Listeavsnitt"/>
        <w:numPr>
          <w:ilvl w:val="0"/>
          <w:numId w:val="2"/>
        </w:numPr>
        <w:autoSpaceDE w:val="0"/>
        <w:ind w:left="142" w:hanging="142"/>
        <w:rPr>
          <w:rFonts w:ascii="Aptos" w:eastAsia="Yu Gothic Light" w:hAnsi="Aptos"/>
          <w:sz w:val="18"/>
          <w:szCs w:val="18"/>
          <w:lang w:eastAsia="nb-NO"/>
        </w:rPr>
      </w:pPr>
      <w:r>
        <w:rPr>
          <w:rFonts w:ascii="Aptos" w:eastAsia="Yu Gothic Light" w:hAnsi="Aptos"/>
          <w:sz w:val="18"/>
          <w:szCs w:val="18"/>
          <w:lang w:eastAsia="nb-NO"/>
        </w:rPr>
        <w:t>Jeg/vi er gjort kjent med at henvendelsen journalføres i barnets navn.</w:t>
      </w:r>
    </w:p>
    <w:p w14:paraId="616392CC" w14:textId="77777777" w:rsidR="005A4919" w:rsidRDefault="005A4919">
      <w:pPr>
        <w:pStyle w:val="Listeavsnitt"/>
        <w:autoSpaceDE w:val="0"/>
        <w:ind w:left="142"/>
        <w:rPr>
          <w:rFonts w:ascii="Aptos" w:eastAsia="Yu Gothic Light" w:hAnsi="Aptos"/>
          <w:color w:val="0070C0"/>
          <w:sz w:val="18"/>
          <w:szCs w:val="18"/>
          <w:lang w:eastAsia="nb-NO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5A4919" w14:paraId="616392D1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CD" w14:textId="77777777" w:rsidR="005A4919" w:rsidRDefault="00460EFE">
            <w:pPr>
              <w:tabs>
                <w:tab w:val="left" w:pos="6237"/>
                <w:tab w:val="left" w:pos="7371"/>
              </w:tabs>
              <w:spacing w:before="40"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Sted</w:t>
            </w:r>
          </w:p>
          <w:p w14:paraId="616392CE" w14:textId="77777777" w:rsidR="005A4919" w:rsidRDefault="005A4919">
            <w:pPr>
              <w:tabs>
                <w:tab w:val="left" w:pos="6237"/>
                <w:tab w:val="left" w:pos="7371"/>
              </w:tabs>
              <w:spacing w:before="40" w:after="0" w:line="240" w:lineRule="auto"/>
              <w:rPr>
                <w:rFonts w:ascii="Aptos" w:hAnsi="Aptos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CF" w14:textId="77777777" w:rsidR="005A4919" w:rsidRDefault="00460EFE">
            <w:pPr>
              <w:tabs>
                <w:tab w:val="left" w:pos="6237"/>
                <w:tab w:val="left" w:pos="7371"/>
              </w:tabs>
              <w:spacing w:before="40"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Dato</w:t>
            </w:r>
          </w:p>
          <w:p w14:paraId="616392D0" w14:textId="77777777" w:rsidR="005A4919" w:rsidRDefault="005A4919">
            <w:pPr>
              <w:tabs>
                <w:tab w:val="left" w:pos="6237"/>
                <w:tab w:val="left" w:pos="7371"/>
              </w:tabs>
              <w:spacing w:before="40" w:after="0" w:line="240" w:lineRule="auto"/>
              <w:rPr>
                <w:rFonts w:ascii="Aptos" w:hAnsi="Aptos"/>
              </w:rPr>
            </w:pPr>
          </w:p>
        </w:tc>
      </w:tr>
      <w:tr w:rsidR="005A4919" w14:paraId="616392D3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D2" w14:textId="77777777" w:rsidR="005A4919" w:rsidRDefault="00460EFE">
            <w:pPr>
              <w:tabs>
                <w:tab w:val="left" w:pos="6237"/>
                <w:tab w:val="left" w:pos="7371"/>
              </w:tabs>
              <w:spacing w:before="40"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Er </w:t>
            </w:r>
            <w:r>
              <w:rPr>
                <w:rFonts w:ascii="Aptos" w:hAnsi="Aptos"/>
              </w:rPr>
              <w:t xml:space="preserve">barnet (under 16 år) informert om og </w:t>
            </w:r>
            <w:r>
              <w:rPr>
                <w:rFonts w:ascii="Aptos" w:hAnsi="Aptos"/>
              </w:rPr>
              <w:br/>
            </w:r>
            <w:r>
              <w:rPr>
                <w:rFonts w:ascii="Aptos" w:hAnsi="Aptos"/>
              </w:rPr>
              <w:t>samtykket til henvendelsen til Trygg oppvekst Lillehammer? JA __ NEI __</w:t>
            </w:r>
          </w:p>
        </w:tc>
      </w:tr>
      <w:tr w:rsidR="005A4919" w14:paraId="616392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D4" w14:textId="77777777" w:rsidR="005A4919" w:rsidRDefault="00460EFE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Er begge foresatte informert om og </w:t>
            </w:r>
            <w:r>
              <w:rPr>
                <w:rFonts w:ascii="Aptos" w:hAnsi="Aptos"/>
              </w:rPr>
              <w:br/>
            </w:r>
            <w:r>
              <w:rPr>
                <w:rFonts w:ascii="Aptos" w:hAnsi="Aptos"/>
              </w:rPr>
              <w:t>samtykket til henvendelse til Trygg oppvekst Lillehammer? JA__ NEI__</w:t>
            </w:r>
          </w:p>
        </w:tc>
      </w:tr>
      <w:tr w:rsidR="005A4919" w14:paraId="616392D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D6" w14:textId="77777777" w:rsidR="005A4919" w:rsidRDefault="00460EFE">
            <w:pPr>
              <w:pStyle w:val="Default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Lovbestemmelser om </w:t>
            </w:r>
            <w:r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taushetsplikt </w:t>
            </w:r>
          </w:p>
          <w:p w14:paraId="616392D7" w14:textId="77777777" w:rsidR="005A4919" w:rsidRDefault="00460EFE">
            <w:pPr>
              <w:autoSpaceDE w:val="0"/>
              <w:spacing w:after="0" w:line="240" w:lineRule="auto"/>
            </w:pPr>
            <w:r>
              <w:rPr>
                <w:rFonts w:ascii="Aptos" w:hAnsi="Aptos"/>
                <w:sz w:val="17"/>
                <w:szCs w:val="17"/>
              </w:rPr>
              <w:t>•</w:t>
            </w:r>
            <w:r>
              <w:rPr>
                <w:rFonts w:ascii="Aptos" w:eastAsia="Yu Gothic Light" w:hAnsi="Aptos" w:cs="Times New Roman"/>
                <w:sz w:val="18"/>
                <w:szCs w:val="18"/>
                <w:lang w:eastAsia="nb-NO"/>
              </w:rPr>
              <w:t xml:space="preserve"> Folketrygdloven: § 25 – 10, 25 - 11 • Forvaltningsloven: § 13 – 13e • Helsepersonell loven: § 21 – 25 • Pasient og brukerrettighetsloven: § 3 – 6 </w:t>
            </w:r>
            <w:r>
              <w:rPr>
                <w:rFonts w:ascii="Aptos" w:hAnsi="Aptos"/>
                <w:sz w:val="17"/>
                <w:szCs w:val="17"/>
              </w:rPr>
              <w:t>•</w:t>
            </w:r>
            <w:r>
              <w:rPr>
                <w:rFonts w:ascii="Aptos" w:eastAsia="Yu Gothic Light" w:hAnsi="Aptos" w:cs="Times New Roman"/>
                <w:sz w:val="18"/>
                <w:szCs w:val="18"/>
                <w:lang w:eastAsia="nb-NO"/>
              </w:rPr>
              <w:t xml:space="preserve"> Pasientjournalloven §§ 15 • Alle lovene ligger på </w:t>
            </w:r>
            <w:hyperlink r:id="rId7" w:history="1">
              <w:r>
                <w:rPr>
                  <w:rFonts w:ascii="Aptos" w:eastAsia="Yu Gothic Light" w:hAnsi="Aptos" w:cs="Times New Roman"/>
                  <w:sz w:val="18"/>
                  <w:szCs w:val="18"/>
                  <w:lang w:eastAsia="nb-NO"/>
                </w:rPr>
                <w:t>www.lovdata.no</w:t>
              </w:r>
            </w:hyperlink>
            <w:r>
              <w:rPr>
                <w:rFonts w:ascii="Aptos" w:eastAsia="Yu Gothic Light" w:hAnsi="Aptos" w:cs="Times New Roman"/>
                <w:sz w:val="18"/>
                <w:szCs w:val="18"/>
                <w:lang w:eastAsia="nb-NO"/>
              </w:rPr>
              <w:t xml:space="preserve">  KS (2013) </w:t>
            </w:r>
          </w:p>
          <w:p w14:paraId="616392D8" w14:textId="77777777" w:rsidR="005A4919" w:rsidRDefault="00460EFE">
            <w:pPr>
              <w:autoSpaceDE w:val="0"/>
              <w:spacing w:after="0" w:line="240" w:lineRule="auto"/>
            </w:pPr>
            <w:r>
              <w:rPr>
                <w:rFonts w:ascii="Aptos" w:eastAsia="Yu Gothic Light" w:hAnsi="Aptos" w:cs="Times New Roman"/>
                <w:sz w:val="18"/>
                <w:szCs w:val="18"/>
                <w:lang w:eastAsia="nb-NO"/>
              </w:rPr>
              <w:t>Veileder: Taushetsplikt og samhandling i kommunalt arbeid for barn – ungdom og familier</w:t>
            </w:r>
          </w:p>
        </w:tc>
      </w:tr>
    </w:tbl>
    <w:p w14:paraId="616392DA" w14:textId="77777777" w:rsidR="005A4919" w:rsidRDefault="00460EFE">
      <w:pPr>
        <w:pStyle w:val="Overskrift2"/>
      </w:pPr>
      <w:r>
        <w:lastRenderedPageBreak/>
        <w:t>Personalia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A4919" w14:paraId="616392D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DB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Navn</w:t>
            </w:r>
          </w:p>
          <w:p w14:paraId="616392DC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DD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Fødselsdato</w:t>
            </w:r>
          </w:p>
          <w:p w14:paraId="616392DE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2E4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E0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Adresse</w:t>
            </w:r>
          </w:p>
          <w:p w14:paraId="616392E1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E2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Postnummer/poststed</w:t>
            </w:r>
          </w:p>
          <w:p w14:paraId="616392E3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2E8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E5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Telefon (ungdom)</w:t>
            </w:r>
          </w:p>
          <w:p w14:paraId="616392E6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E7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2E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E9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Skole/barnehage (trinn/avd.)</w:t>
            </w:r>
          </w:p>
          <w:p w14:paraId="616392EA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EB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Kontaktperson/trinnleder/pedagogisk leder</w:t>
            </w:r>
          </w:p>
          <w:p w14:paraId="616392EC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2F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EE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Fastlege</w:t>
            </w:r>
          </w:p>
          <w:p w14:paraId="616392EF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F0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Behov for tolk</w:t>
            </w:r>
          </w:p>
          <w:p w14:paraId="616392F1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</w:tbl>
    <w:p w14:paraId="616392F3" w14:textId="77777777" w:rsidR="005A4919" w:rsidRDefault="005A4919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616392F4" w14:textId="77777777" w:rsidR="005A4919" w:rsidRDefault="00460EFE">
      <w:pPr>
        <w:pStyle w:val="Overskrift2"/>
      </w:pPr>
      <w:r>
        <w:t>Foreldre/foresatte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252"/>
        <w:gridCol w:w="1696"/>
      </w:tblGrid>
      <w:tr w:rsidR="005A4919" w14:paraId="616392FC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F5" w14:textId="77777777" w:rsidR="005A4919" w:rsidRDefault="00460EFE">
            <w:pPr>
              <w:spacing w:after="0" w:line="240" w:lineRule="auto"/>
              <w:rPr>
                <w:rFonts w:ascii="Aptos" w:hAnsi="Aptos"/>
                <w:iCs/>
              </w:rPr>
            </w:pPr>
            <w:r>
              <w:rPr>
                <w:rFonts w:ascii="Aptos" w:hAnsi="Aptos"/>
                <w:iCs/>
              </w:rPr>
              <w:t>Foresatt 1</w:t>
            </w:r>
          </w:p>
          <w:p w14:paraId="616392F6" w14:textId="77777777" w:rsidR="005A4919" w:rsidRDefault="005A4919">
            <w:pPr>
              <w:spacing w:after="0" w:line="240" w:lineRule="auto"/>
              <w:rPr>
                <w:rFonts w:ascii="Aptos" w:hAnsi="Aptos"/>
                <w:iCs/>
              </w:rPr>
            </w:pPr>
          </w:p>
          <w:p w14:paraId="616392F7" w14:textId="77777777" w:rsidR="005A4919" w:rsidRDefault="005A4919">
            <w:pPr>
              <w:spacing w:after="0" w:line="240" w:lineRule="auto"/>
              <w:rPr>
                <w:rFonts w:ascii="Aptos" w:hAnsi="Aptos" w:cs="Calibri"/>
                <w:i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F8" w14:textId="77777777" w:rsidR="005A4919" w:rsidRDefault="00460EFE">
            <w:pPr>
              <w:spacing w:after="0" w:line="240" w:lineRule="auto"/>
              <w:rPr>
                <w:rFonts w:ascii="Aptos" w:hAnsi="Aptos" w:cs="Calibri"/>
                <w:iCs/>
              </w:rPr>
            </w:pPr>
            <w:r>
              <w:rPr>
                <w:rFonts w:ascii="Aptos" w:hAnsi="Aptos" w:cs="Calibri"/>
                <w:iCs/>
              </w:rPr>
              <w:t>Adresse</w:t>
            </w:r>
          </w:p>
          <w:p w14:paraId="616392F9" w14:textId="77777777" w:rsidR="005A4919" w:rsidRDefault="005A4919">
            <w:pPr>
              <w:spacing w:after="0" w:line="240" w:lineRule="auto"/>
              <w:rPr>
                <w:rFonts w:ascii="Aptos" w:hAnsi="Aptos" w:cs="Calibri"/>
                <w:iCs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FA" w14:textId="77777777" w:rsidR="005A4919" w:rsidRDefault="00460EFE">
            <w:pPr>
              <w:spacing w:after="0" w:line="240" w:lineRule="auto"/>
              <w:rPr>
                <w:rFonts w:ascii="Aptos" w:hAnsi="Aptos" w:cs="Calibri"/>
                <w:iCs/>
              </w:rPr>
            </w:pPr>
            <w:r>
              <w:rPr>
                <w:rFonts w:ascii="Aptos" w:hAnsi="Aptos" w:cs="Calibri"/>
                <w:iCs/>
              </w:rPr>
              <w:t>Telefon</w:t>
            </w:r>
          </w:p>
          <w:p w14:paraId="616392FB" w14:textId="77777777" w:rsidR="005A4919" w:rsidRDefault="005A4919">
            <w:pPr>
              <w:spacing w:after="0" w:line="240" w:lineRule="auto"/>
              <w:rPr>
                <w:rFonts w:ascii="Aptos" w:hAnsi="Aptos" w:cs="Calibri"/>
                <w:iCs/>
              </w:rPr>
            </w:pPr>
          </w:p>
        </w:tc>
      </w:tr>
      <w:tr w:rsidR="005A4919" w14:paraId="61639303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2FD" w14:textId="77777777" w:rsidR="005A4919" w:rsidRDefault="00460EFE">
            <w:pPr>
              <w:spacing w:after="0" w:line="240" w:lineRule="auto"/>
              <w:rPr>
                <w:rFonts w:ascii="Aptos" w:hAnsi="Aptos"/>
                <w:iCs/>
              </w:rPr>
            </w:pPr>
            <w:r>
              <w:rPr>
                <w:rFonts w:ascii="Aptos" w:hAnsi="Aptos"/>
                <w:iCs/>
              </w:rPr>
              <w:t>Foresatt 2</w:t>
            </w:r>
          </w:p>
          <w:p w14:paraId="616392FE" w14:textId="77777777" w:rsidR="005A4919" w:rsidRDefault="005A4919">
            <w:pPr>
              <w:spacing w:after="0" w:line="240" w:lineRule="auto"/>
              <w:rPr>
                <w:rFonts w:ascii="Aptos" w:hAnsi="Aptos"/>
                <w:iCs/>
              </w:rPr>
            </w:pPr>
          </w:p>
          <w:p w14:paraId="616392FF" w14:textId="77777777" w:rsidR="005A4919" w:rsidRDefault="005A4919">
            <w:pPr>
              <w:spacing w:after="0" w:line="240" w:lineRule="auto"/>
              <w:rPr>
                <w:rFonts w:ascii="Aptos" w:hAnsi="Aptos" w:cs="Calibri"/>
                <w:i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00" w14:textId="77777777" w:rsidR="005A4919" w:rsidRDefault="00460EFE">
            <w:pPr>
              <w:spacing w:after="0" w:line="240" w:lineRule="auto"/>
              <w:rPr>
                <w:rFonts w:ascii="Aptos" w:hAnsi="Aptos" w:cs="Calibri"/>
                <w:iCs/>
              </w:rPr>
            </w:pPr>
            <w:r>
              <w:rPr>
                <w:rFonts w:ascii="Aptos" w:hAnsi="Aptos" w:cs="Calibri"/>
                <w:iCs/>
              </w:rPr>
              <w:t>Adresse</w:t>
            </w:r>
          </w:p>
          <w:p w14:paraId="61639301" w14:textId="77777777" w:rsidR="005A4919" w:rsidRDefault="005A4919">
            <w:pPr>
              <w:spacing w:after="0" w:line="240" w:lineRule="auto"/>
              <w:rPr>
                <w:rFonts w:ascii="Aptos" w:hAnsi="Aptos" w:cs="Calibri"/>
                <w:iCs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02" w14:textId="77777777" w:rsidR="005A4919" w:rsidRDefault="00460EFE">
            <w:pPr>
              <w:spacing w:after="0" w:line="240" w:lineRule="auto"/>
              <w:rPr>
                <w:rFonts w:ascii="Aptos" w:hAnsi="Aptos" w:cs="Calibri"/>
                <w:iCs/>
              </w:rPr>
            </w:pPr>
            <w:r>
              <w:rPr>
                <w:rFonts w:ascii="Aptos" w:hAnsi="Aptos" w:cs="Calibri"/>
                <w:iCs/>
              </w:rPr>
              <w:t>Telefon</w:t>
            </w:r>
          </w:p>
        </w:tc>
      </w:tr>
    </w:tbl>
    <w:p w14:paraId="61639304" w14:textId="77777777" w:rsidR="005A4919" w:rsidRDefault="005A4919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61639305" w14:textId="77777777" w:rsidR="005A4919" w:rsidRDefault="00460EFE">
      <w:pPr>
        <w:pStyle w:val="Overskrift2"/>
      </w:pPr>
      <w:r>
        <w:t xml:space="preserve">Bakgrunn/årsak til henvendelse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A4919" w14:paraId="6163930A" w14:textId="77777777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06" w14:textId="77777777" w:rsidR="005A4919" w:rsidRDefault="00460EFE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Kort, oppsummerende </w:t>
            </w:r>
            <w:r>
              <w:rPr>
                <w:rFonts w:ascii="Aptos" w:hAnsi="Aptos"/>
                <w:sz w:val="20"/>
                <w:szCs w:val="20"/>
              </w:rPr>
              <w:t>beskrivelse av vansker/utfordringer:</w:t>
            </w:r>
          </w:p>
          <w:p w14:paraId="61639307" w14:textId="77777777" w:rsidR="005A4919" w:rsidRDefault="005A491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</w:p>
          <w:p w14:paraId="61639308" w14:textId="77777777" w:rsidR="005A4919" w:rsidRDefault="005A4919">
            <w:pPr>
              <w:spacing w:after="0" w:line="240" w:lineRule="auto"/>
              <w:rPr>
                <w:rFonts w:ascii="Aptos" w:hAnsi="Aptos" w:cs="Calibri"/>
                <w:i/>
                <w:iCs/>
                <w:sz w:val="20"/>
                <w:szCs w:val="20"/>
              </w:rPr>
            </w:pPr>
          </w:p>
          <w:p w14:paraId="61639309" w14:textId="77777777" w:rsidR="005A4919" w:rsidRDefault="005A4919">
            <w:pPr>
              <w:spacing w:after="0" w:line="240" w:lineRule="auto"/>
              <w:rPr>
                <w:rFonts w:ascii="Aptos" w:hAnsi="Aptos" w:cs="Calibri"/>
                <w:i/>
                <w:iCs/>
                <w:sz w:val="20"/>
                <w:szCs w:val="20"/>
              </w:rPr>
            </w:pPr>
          </w:p>
        </w:tc>
      </w:tr>
    </w:tbl>
    <w:p w14:paraId="6163930B" w14:textId="77777777" w:rsidR="005A4919" w:rsidRDefault="005A4919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6163930C" w14:textId="77777777" w:rsidR="005A4919" w:rsidRDefault="00460EFE">
      <w:pPr>
        <w:pStyle w:val="Overskrift2"/>
      </w:pPr>
      <w:r>
        <w:t>Beskriv familiesituasjon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A4919" w14:paraId="6163930E" w14:textId="77777777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0D" w14:textId="77777777" w:rsidR="005A4919" w:rsidRDefault="00460EFE">
            <w:pPr>
              <w:spacing w:after="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Søsken/ familiemedlemmer, eventuelle familiebelastninger; samlivsbrudd/ samværsordning, økonomi, psykisk/somatisk sykdom m.m.</w:t>
            </w:r>
          </w:p>
        </w:tc>
      </w:tr>
    </w:tbl>
    <w:p w14:paraId="6163930F" w14:textId="77777777" w:rsidR="005A4919" w:rsidRDefault="005A4919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61639310" w14:textId="77777777" w:rsidR="005A4919" w:rsidRDefault="00460EFE">
      <w:pPr>
        <w:pStyle w:val="Overskrift2"/>
      </w:pPr>
      <w:r>
        <w:t xml:space="preserve">Utfyllende beskrivelse av barnet/ungdommen og </w:t>
      </w:r>
      <w:r>
        <w:t>aktuelle utfordringer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A4919" w14:paraId="6163931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11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Barnehage- / skolehverdag (fungering, trivsel, fravær, utestengelse, mobbing m.m.):</w:t>
            </w:r>
          </w:p>
          <w:p w14:paraId="61639312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  <w:p w14:paraId="61639313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17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15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Konsentrasjon, læring, utvikling:</w:t>
            </w:r>
          </w:p>
          <w:p w14:paraId="61639316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1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18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Atferd og sosial fungering (barnehage/skole, hjem, fritidsarena):</w:t>
            </w:r>
          </w:p>
          <w:p w14:paraId="61639319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1D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1B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Somatisk helse: </w:t>
            </w:r>
          </w:p>
          <w:p w14:paraId="6163931C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2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1E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lastRenderedPageBreak/>
              <w:t xml:space="preserve">Psykisk helse </w:t>
            </w:r>
            <w:r>
              <w:rPr>
                <w:rFonts w:ascii="Aptos" w:hAnsi="Aptos" w:cs="Calibri"/>
              </w:rPr>
              <w:t xml:space="preserve">(nedstemthet, engstelse, livsbelastninger, selvskading, spisevanske </w:t>
            </w:r>
            <w:proofErr w:type="spellStart"/>
            <w:r>
              <w:rPr>
                <w:rFonts w:ascii="Aptos" w:hAnsi="Aptos" w:cs="Calibri"/>
              </w:rPr>
              <w:t>m.m</w:t>
            </w:r>
            <w:proofErr w:type="spellEnd"/>
            <w:r>
              <w:rPr>
                <w:rFonts w:ascii="Aptos" w:hAnsi="Aptos" w:cs="Calibri"/>
              </w:rPr>
              <w:t>):</w:t>
            </w:r>
          </w:p>
          <w:p w14:paraId="6163931F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2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21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Rus:</w:t>
            </w:r>
          </w:p>
        </w:tc>
      </w:tr>
      <w:tr w:rsidR="005A4919" w14:paraId="61639325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23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Varighet av utfordring/vanske:</w:t>
            </w:r>
          </w:p>
          <w:p w14:paraId="61639324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2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26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Styrker hos barnet/ungdommen/familien:</w:t>
            </w:r>
          </w:p>
          <w:p w14:paraId="61639327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2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29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Annet relevant informasjon:</w:t>
            </w:r>
          </w:p>
          <w:p w14:paraId="6163932A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 </w:t>
            </w:r>
          </w:p>
        </w:tc>
      </w:tr>
    </w:tbl>
    <w:p w14:paraId="6163932C" w14:textId="77777777" w:rsidR="005A4919" w:rsidRDefault="005A4919">
      <w:pPr>
        <w:spacing w:after="0" w:line="240" w:lineRule="auto"/>
        <w:rPr>
          <w:rFonts w:ascii="Aptos" w:hAnsi="Aptos"/>
          <w:sz w:val="24"/>
          <w:szCs w:val="24"/>
        </w:rPr>
      </w:pPr>
    </w:p>
    <w:p w14:paraId="6163932D" w14:textId="77777777" w:rsidR="005A4919" w:rsidRDefault="005A4919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6163932E" w14:textId="77777777" w:rsidR="005A4919" w:rsidRDefault="00460EFE">
      <w:pPr>
        <w:pStyle w:val="Overskrift2"/>
      </w:pPr>
      <w:r>
        <w:t>Andre aktuelle tjenester barnet er i kontakt med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5A4919" w14:paraId="61639332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2F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0" w14:textId="77777777" w:rsidR="005A4919" w:rsidRDefault="00460EFE">
            <w:pPr>
              <w:spacing w:after="0" w:line="240" w:lineRule="auto"/>
            </w:pPr>
            <w:r>
              <w:rPr>
                <w:rFonts w:ascii="Aptos" w:hAnsi="Aptos" w:cs="Calibri"/>
              </w:rPr>
              <w:t>Tidspunkt for kontakt/ periode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1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Eventuell kontaktperson</w:t>
            </w:r>
          </w:p>
        </w:tc>
      </w:tr>
      <w:tr w:rsidR="005A4919" w14:paraId="61639336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3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Helsesykepleier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4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5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3A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7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BUP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8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9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3E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B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Barnevern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C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D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42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3F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PPT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0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1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46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3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Familievernkontoret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4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5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4A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7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Fastlege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8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9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4E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B" w14:textId="77777777" w:rsidR="005A4919" w:rsidRDefault="00460EFE">
            <w:p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Andre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C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D" w14:textId="77777777" w:rsidR="005A4919" w:rsidRDefault="005A4919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5A4919" w14:paraId="61639350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4F" w14:textId="77777777" w:rsidR="005A4919" w:rsidRDefault="00460EFE">
            <w:pPr>
              <w:spacing w:after="0" w:line="240" w:lineRule="auto"/>
            </w:pPr>
            <w:r>
              <w:rPr>
                <w:rFonts w:ascii="Aptos" w:hAnsi="Aptos"/>
                <w:sz w:val="20"/>
                <w:szCs w:val="20"/>
              </w:rPr>
              <w:t xml:space="preserve">Kort om hvilke tiltak som er satt inn og prøvd ut, samt effekt av tiltak: </w:t>
            </w:r>
          </w:p>
        </w:tc>
      </w:tr>
    </w:tbl>
    <w:p w14:paraId="61639351" w14:textId="77777777" w:rsidR="005A4919" w:rsidRDefault="005A4919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61639352" w14:textId="77777777" w:rsidR="005A4919" w:rsidRDefault="00460EFE">
      <w:pPr>
        <w:pStyle w:val="Overskrift2"/>
      </w:pPr>
      <w:r>
        <w:t xml:space="preserve">Beskrivelse av </w:t>
      </w:r>
      <w:r>
        <w:t xml:space="preserve">behov/forslag til videre oppfølging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A4919" w14:paraId="61639355" w14:textId="7777777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9353" w14:textId="77777777" w:rsidR="005A4919" w:rsidRDefault="00460EFE">
            <w:pPr>
              <w:spacing w:after="0" w:line="240" w:lineRule="auto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Henvenderens vurdering, familiens ønsker m.m.</w:t>
            </w:r>
          </w:p>
          <w:p w14:paraId="61639354" w14:textId="77777777" w:rsidR="005A4919" w:rsidRDefault="005A4919">
            <w:pPr>
              <w:spacing w:after="0" w:line="240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61639356" w14:textId="77777777" w:rsidR="005A4919" w:rsidRDefault="005A4919">
      <w:pPr>
        <w:spacing w:after="0" w:line="240" w:lineRule="auto"/>
        <w:rPr>
          <w:rFonts w:ascii="Aptos" w:hAnsi="Aptos" w:cs="Calibri"/>
          <w:b/>
          <w:bCs/>
          <w:sz w:val="24"/>
          <w:szCs w:val="24"/>
        </w:rPr>
      </w:pPr>
    </w:p>
    <w:p w14:paraId="61639357" w14:textId="77777777" w:rsidR="005A4919" w:rsidRDefault="005A4919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61639358" w14:textId="77777777" w:rsidR="005A4919" w:rsidRDefault="005A4919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61639359" w14:textId="77777777" w:rsidR="005A4919" w:rsidRDefault="00460EFE">
      <w:pPr>
        <w:spacing w:after="0" w:line="240" w:lineRule="auto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______________________________________________________</w:t>
      </w:r>
    </w:p>
    <w:p w14:paraId="6163935A" w14:textId="77777777" w:rsidR="005A4919" w:rsidRDefault="00460EFE">
      <w:pPr>
        <w:spacing w:after="0" w:line="240" w:lineRule="auto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Underskrift henvender</w:t>
      </w:r>
    </w:p>
    <w:p w14:paraId="6163935B" w14:textId="77777777" w:rsidR="005A4919" w:rsidRDefault="005A4919">
      <w:pPr>
        <w:spacing w:line="240" w:lineRule="auto"/>
        <w:rPr>
          <w:rFonts w:ascii="Aptos" w:hAnsi="Aptos" w:cs="Calibri"/>
          <w:sz w:val="24"/>
          <w:szCs w:val="24"/>
        </w:rPr>
      </w:pPr>
    </w:p>
    <w:sectPr w:rsidR="005A49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92A6" w14:textId="77777777" w:rsidR="00460EFE" w:rsidRDefault="00460EFE">
      <w:pPr>
        <w:spacing w:after="0" w:line="240" w:lineRule="auto"/>
      </w:pPr>
      <w:r>
        <w:separator/>
      </w:r>
    </w:p>
  </w:endnote>
  <w:endnote w:type="continuationSeparator" w:id="0">
    <w:p w14:paraId="616392A8" w14:textId="77777777" w:rsidR="00460EFE" w:rsidRDefault="0046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Std">
    <w:charset w:val="00"/>
    <w:family w:val="swiss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Std 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20"/>
      <w:gridCol w:w="3020"/>
      <w:gridCol w:w="3020"/>
    </w:tblGrid>
    <w:tr w:rsidR="00C91C81" w14:paraId="616392AF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6392AC" w14:textId="77777777" w:rsidR="00460EFE" w:rsidRDefault="00460EFE">
          <w:pPr>
            <w:pStyle w:val="Topptekst"/>
            <w:ind w:left="-115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6392AD" w14:textId="77777777" w:rsidR="00460EFE" w:rsidRDefault="00460EFE">
          <w:pPr>
            <w:pStyle w:val="Topptekst"/>
            <w:jc w:val="center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6392AE" w14:textId="77777777" w:rsidR="00460EFE" w:rsidRDefault="00460EFE">
          <w:pPr>
            <w:pStyle w:val="Topptekst"/>
            <w:ind w:right="-115"/>
            <w:jc w:val="right"/>
          </w:pPr>
        </w:p>
      </w:tc>
    </w:tr>
  </w:tbl>
  <w:p w14:paraId="616392B0" w14:textId="77777777" w:rsidR="00460EFE" w:rsidRDefault="00460E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92A2" w14:textId="77777777" w:rsidR="00460EFE" w:rsidRDefault="00460E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6392A4" w14:textId="77777777" w:rsidR="00460EFE" w:rsidRDefault="0046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92AA" w14:textId="77777777" w:rsidR="00460EFE" w:rsidRDefault="00460EFE">
    <w:pPr>
      <w:pStyle w:val="Topptekst"/>
    </w:pPr>
    <w:r>
      <w:rPr>
        <w:noProof/>
      </w:rPr>
      <w:drawing>
        <wp:inline distT="0" distB="0" distL="0" distR="0" wp14:anchorId="616392A2" wp14:editId="616392A3">
          <wp:extent cx="1490801" cy="426403"/>
          <wp:effectExtent l="0" t="0" r="0" b="0"/>
          <wp:docPr id="732838324" name="Bilde 1" descr="Et bilde som inneholder symbol, emblem, våpenmerke, flagg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801" cy="426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0D04"/>
    <w:multiLevelType w:val="multilevel"/>
    <w:tmpl w:val="08D8A4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6F253C"/>
    <w:multiLevelType w:val="multilevel"/>
    <w:tmpl w:val="357675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11219357">
    <w:abstractNumId w:val="0"/>
  </w:num>
  <w:num w:numId="2" w16cid:durableId="171896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4919"/>
    <w:rsid w:val="00460EFE"/>
    <w:rsid w:val="005A4919"/>
    <w:rsid w:val="00D1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92A2"/>
  <w15:docId w15:val="{56EF270D-C883-458B-8254-8B5F0EB2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nb-NO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kobling">
    <w:name w:val="Hyperlink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Gill Sans Std" w:eastAsia="Times New Roman" w:hAnsi="Gill Sans Std" w:cs="Gill Sans Std"/>
      <w:color w:val="000000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2Tegn">
    <w:name w:val="Overskrift 2 Tegn"/>
    <w:basedOn w:val="Standardskriftforavsnitt"/>
    <w:rPr>
      <w:rFonts w:ascii="Aptos Display" w:eastAsia="Times New Roman" w:hAnsi="Aptos Display" w:cs="Times New Roman"/>
      <w:color w:val="0F476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vdat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3391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Rambæk Moe</dc:creator>
  <dc:description/>
  <cp:lastModifiedBy>Martine Årebråt Markussen</cp:lastModifiedBy>
  <cp:revision>2</cp:revision>
  <cp:lastPrinted>2023-03-30T06:45:00Z</cp:lastPrinted>
  <dcterms:created xsi:type="dcterms:W3CDTF">2024-10-09T06:52:00Z</dcterms:created>
  <dcterms:modified xsi:type="dcterms:W3CDTF">2024-10-09T06:52:00Z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0x010100F79F3D931805644A81DDC3DAF883194A</vt:lpwstr>
  </property>
  <property fmtid="{D5CDD505-2E9C-101B-9397-08002B2CF9AE}" pid="3" name="MediaServiceImageTags">
    <vt:lpwstr/>
  </property>
</Properties>
</file>